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8BF579">
      <w:pPr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 w14:paraId="0F401A56">
      <w:pPr>
        <w:keepNext w:val="0"/>
        <w:keepLines w:val="0"/>
        <w:pageBreakBefore w:val="0"/>
        <w:widowControl w:val="0"/>
        <w:tabs>
          <w:tab w:val="left" w:pos="80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637" w:beforeLines="100" w:after="637" w:afterLines="100" w:line="590" w:lineRule="exact"/>
        <w:jc w:val="center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山西省农业机械报废更新补贴额一览表</w:t>
      </w:r>
    </w:p>
    <w:p w14:paraId="5EFB032E"/>
    <w:tbl>
      <w:tblPr>
        <w:tblStyle w:val="10"/>
        <w:tblW w:w="4820" w:type="pct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32"/>
        <w:gridCol w:w="2643"/>
        <w:gridCol w:w="1274"/>
        <w:gridCol w:w="1386"/>
        <w:gridCol w:w="1407"/>
      </w:tblGrid>
      <w:tr w14:paraId="0ADA6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02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F4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机型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A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F4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仅报废补贴额（元）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7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提标后报废补贴额（元）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67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更新补贴额（元）</w:t>
            </w:r>
          </w:p>
        </w:tc>
      </w:tr>
      <w:tr w14:paraId="51AE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3B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5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拖拉机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E3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20马力以下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BE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81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36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7A83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65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3E1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E1C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20（含）-50马力（含）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53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3850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17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DC7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DD6C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18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A6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E4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50-80马力（含）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B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7860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E3D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6C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A418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23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73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CEA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80-100马力（含）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F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10840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84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0C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00E4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876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8F8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420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100-160马力（含）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78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13140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A5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22B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0A41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C5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E1B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7622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160-200马力（含）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7DE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9C0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4F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134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72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2A8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F63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200马力以上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058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C56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941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953D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D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C52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自走式全喂入稻麦联合收割机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A05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喂入量0.5-1kg/s（含）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00E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CC3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4500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66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37F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892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2E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05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喂入量1-3kg/s（含）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DF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5500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70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8250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20A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E77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ED0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6F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15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喂入量3-4kg/s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含）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2EF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7300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54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10950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1CE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835E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EE2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517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D7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喂入量4kg/s以上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E9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11000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146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16500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6C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F440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4B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9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自走式半喂入稻麦联合收割机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672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3行，35马力（含）以上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55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7200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86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10800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92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83D6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24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C5E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AFE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4行（含）以上，35马力（含）以上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C73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17500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8B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26250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65F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F930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D9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C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自走式玉米联合收割机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919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2行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E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7200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2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10800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DA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3594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93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32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B7DD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3行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DE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12500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5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18750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14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CB6B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3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0B9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CA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4行及以上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020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6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30000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446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0045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F88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BE0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播种机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69E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6行以下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90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22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45F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D4D9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88C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9F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BA13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6—11行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8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D1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3B8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4808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7E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AA7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64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12—18行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C4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8F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BA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5AA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58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CE9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B7B7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18行以上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A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02C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0A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19F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AF6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7B5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饲料（草）粉碎机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61F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400（含）-550mm饲料粉碎机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3E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28E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38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97F1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A693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E34B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437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550mm及以上饲料粉碎机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CCE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0F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03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EEAE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4C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285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铡草机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A8C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3-6t/h（含）铡草机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AF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14A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F454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150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1E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DF1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78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6-9t/h（含）铡草机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C0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AB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33FD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F519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47B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29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DC3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9-20t/h（含）铡草机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05D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29E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992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8828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D6C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D8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机动喷雾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BCF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4m≤喷杆长度＜12m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药箱≥400L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悬挂式喷杆喷雾机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B71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DB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A0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4E7E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E4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D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B2C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12m≤喷杆长度＜18m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药箱≥600L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悬挂式喷杆喷雾机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E90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1E6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94E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975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39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7B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9DC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喷杆长度≥18m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药箱≥800L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悬挂式喷杆喷雾机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3A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1260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51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70B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29A9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BD2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15E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64D9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50马力≤功率＜100马力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药箱≥700L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喷杆长度≥10m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离地间隙≥0.8m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自走式四轮转向喷杆喷雾机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39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4170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284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90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2B10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72F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424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DF8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功率≥100马力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药箱≥1000L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喷杆长度≥20m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离地间隙≥0.8m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自走式四轮转向喷杆喷雾机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E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5220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7E7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A1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469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EAA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AA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机动脱粒机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1E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3t/h≤生产率＜10t/h；玉米脱粒机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F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10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35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D124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BE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A8A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4E9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10t/h≤生产率＜30t/h；玉米脱粒机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F86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65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533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CB2F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70E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D3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农用北斗辅助驾驶系统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925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农用北斗辅助驾驶系统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6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5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FD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9C8B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D84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94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田间作业监测终端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4A8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田间作业监测终端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成套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FDD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DA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4B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</w:tr>
      <w:tr w14:paraId="408C0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795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D8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398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田间作业监测终端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主机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335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99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BE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</w:tr>
      <w:tr w14:paraId="5EF93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CE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3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植保无人机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4924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10（含）—20L多旋翼植保无人驾驶航空器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E10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20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2700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8C08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717B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529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B907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27C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20（含）—30L多旋翼植保无人驾驶航空器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61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F28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4050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756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001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BC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367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F452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30（含）—50L多旋翼植保无人驾驶航空器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A1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1E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5400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33A8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0D89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CB9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99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5DB6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50L及以上多旋翼植保无人驾驶航空器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CF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9FD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6480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79C7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514D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C29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73D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31E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15（含）—25L单旋翼植保无人驾驶航空器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223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A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4050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D8EC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422A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BA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F9F2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F54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25L及以上单旋翼植保无人驾驶航空器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AE6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-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4F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5400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3B1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7528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8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EDB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粮食干燥机（烘干机）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382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批处理量1（含）—4t循环式谷物烘干机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62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1920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28F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55F9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F1ED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09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C22C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7E13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批处理量4（含）—10t循环式谷物烘干机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7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5040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1FD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096C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5B56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E5D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7F8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BC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批处理量10（含）-30t循环式谷物烘干机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49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6780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115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29E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2E4B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46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57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C86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批处理量30t及以上循环式谷物烘干机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F1C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14070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743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53E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1841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82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FD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0E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处理量100t/d及以上连续式谷物烘干机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52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3501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AB8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B0F7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981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18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色选机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30C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色选机（含茶叶、大米、杂粮等色选机）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85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3840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78D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49D8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3A9C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E8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09D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磨粉机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CF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磨辊长度40cm及以上磨粉机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D3A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660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F61E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1E7B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D3C0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DA6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97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犁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F9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3-4铧翻转犁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C1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39D6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783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A4B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DEF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99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F97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5铧及以上翻转犁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46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3F8D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02AD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D7C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FA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77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旋耕机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5A9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1.5-2m（含）旋耕机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32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5705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2A3D5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20F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B22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1A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808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2-2.5m（含）旋耕机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65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D736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5D5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2948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9A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F84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00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2.5m以上旋耕机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B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96B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0FDF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D6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DD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86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秸秆粉碎还田机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7F6F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1.5-2m（含）秸秆粉碎还田机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4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540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BDA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377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AE32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7F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35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FC0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2-2.5m（含）秸秆粉碎还田机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C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87D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9CDB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5598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EDD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481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E0FE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highlight w:val="none"/>
                <w:lang w:bidi="ar"/>
              </w:rPr>
              <w:t>2.5m以上秸秆粉碎还田机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A5E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810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F4DA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A270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334A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5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296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青（黄）饲料收获机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F65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1.1-2.2m（含）悬挂双圆盘式青饲料收获机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662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2700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9E8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476A5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9DBB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8F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B5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213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2.2m及以上悬挂双圆盘式青饲料收获机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0B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5730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462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1253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720B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3D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6C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D2F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1.8m≤割幅＜2.6m；配套发动机功率≥90kW；自走式青饲料收获机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B5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13590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BDE7B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988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5355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66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62C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31D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割幅≥2.6m；配套发动机功率≥115kW；自走式青饲料收获机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193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15390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69D8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368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EE3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F0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4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打（压）捆机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9C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圆捆；0.7m≤捡拾宽度＜1.2m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6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1680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D63D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A06C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4AD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4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86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7E3C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圆捆；捡拾宽度≥1.2m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F5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3000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F2A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1D4D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0245B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D88E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FC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F1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方捆；捡拾宽度≥1.7m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C4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4890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D6B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F1D3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0385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FC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7E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薯类收获机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65D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0.7m≤作业幅宽＜1m；分段式薯类收获机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308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DDF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37F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9BB1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7ED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EB0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AB7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1m≤作业幅宽＜1.5m；分段式薯类收获机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B5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720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FE65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7DD3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D48F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7F7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2FA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66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作业幅宽≥1.5m；分段式薯类收获机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20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12AB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BA3F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35F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679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41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微耕机（含微型耕耘机、田园管理机）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1CD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功率4kW以下微型耕耘机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40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C1A0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10A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09BD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F617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4F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5E0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功率4kW及以上微型耕耘机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12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0978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166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D39E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27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5642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AB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功率4kW及以上田园管理机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2DB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42915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B52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FB8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7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6EC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饲料混合机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A96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立式混合机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B6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CAAE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0870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5EEF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735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C9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2C9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卧式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单轴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混合机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94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1DDB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D14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B4D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9C1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3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全混合日粮制备机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271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4（含）-9m³饲料全混合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bidi="ar"/>
              </w:rPr>
              <w:t>日粮制备机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D0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1380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4EA85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3F1FF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ED2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4A6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3A6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D63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9（含）-12m³饲料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bidi="ar"/>
              </w:rPr>
              <w:t>全混合日粮制备机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4B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1800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6FC1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F28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BA4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53C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3C2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E0E0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12m</w:t>
            </w:r>
            <w:r>
              <w:rPr>
                <w:rStyle w:val="22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bidi="ar"/>
              </w:rPr>
              <w:t>³</w:t>
            </w:r>
            <w:r>
              <w:rPr>
                <w:rStyle w:val="21"/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bidi="ar"/>
              </w:rPr>
              <w:t>及以上饲料全混合日粮制备机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33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2400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828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E4D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110F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6F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83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根（茎）类收获机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14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工作幅宽1.4m以下药材收获机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C4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D37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285B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5E7B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3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B18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701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工作幅宽1.4m及以上药材收获机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8A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2190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A6E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0D6E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29AF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D92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5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深松机（含深松整地联合作业机）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83D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5铲及以下凿铲式深松机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2D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91F3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FCB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5C1E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C3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AD8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75B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6铲及以上凿铲式深松机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C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510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B06C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441A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61E4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A7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926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83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4-5铲偏柱式、全方位式深松机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EB2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C126F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9DB6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A820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26A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3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DD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6铲及以上偏柱式、全方位式深松机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5A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1020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590C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1D84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75DC8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5EB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27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A6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2（含）-2.5m深松联合整地机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4AF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570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BF9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0DA8B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4E6DE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609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18D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2405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2.5（含）-3m深松联合整地机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347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930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405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8684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14:paraId="3773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3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57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根（块）茎种子播种机</w:t>
            </w:r>
          </w:p>
        </w:tc>
        <w:tc>
          <w:tcPr>
            <w:tcW w:w="1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669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2-3行根茎类种子播种机</w:t>
            </w:r>
          </w:p>
        </w:tc>
        <w:tc>
          <w:tcPr>
            <w:tcW w:w="7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37C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0F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8CCB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</w:tbl>
    <w:p w14:paraId="7F154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7" w:beforeLines="100" w:line="59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531" w:bottom="1758" w:left="1531" w:header="851" w:footer="1701" w:gutter="0"/>
          <w:pgNumType w:fmt="numberInDash"/>
          <w:cols w:space="720" w:num="1"/>
          <w:docGrid w:linePitch="634" w:charSpace="0"/>
        </w:sectPr>
      </w:pPr>
    </w:p>
    <w:p w14:paraId="2C643A17">
      <w:pPr>
        <w:pStyle w:val="2"/>
        <w:rPr>
          <w:rFonts w:hint="eastAsia"/>
        </w:rPr>
      </w:pPr>
    </w:p>
    <w:p w14:paraId="6E4BF5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7F70E2B6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1000D04D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4D8AA72E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416330FE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E8E7EFB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524A54E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130A158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80D7DCD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7C2CB3AC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9D33A5D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0481EC0">
      <w:pPr>
        <w:pStyle w:val="4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 w14:paraId="542211E0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234E3060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77B70D6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E31C12B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73BED0E1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650BDE6C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57C3DC20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E83ECAD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1B7E2A5F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548851D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6A23A38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仿宋_GB2312" w:eastAsia="仿宋_GB2312"/>
          <w:color w:val="000000"/>
          <w:sz w:val="32"/>
          <w:szCs w:val="32"/>
        </w:rPr>
      </w:pPr>
    </w:p>
    <w:p w14:paraId="48FB79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92" w:firstLineChars="140"/>
        <w:jc w:val="left"/>
        <w:rPr>
          <w:rFonts w:hint="eastAsia"/>
        </w:rPr>
      </w:pP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>山西省农业农村厅办公室</w:t>
      </w:r>
      <w:r>
        <w:rPr>
          <w:rFonts w:hint="eastAsia" w:ascii="仿宋_GB2312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5600700" cy="0"/>
                <wp:effectExtent l="0" t="9525" r="0" b="952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4.15pt;height:0pt;width:441pt;z-index:251659264;mso-width-relative:page;mso-height-relative:page;" filled="f" stroked="t" coordsize="21600,21600" o:gfxdata="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h4H/jSAAAABgEA&#10;AA8AAAAAAAAAAQAgAAAAIgAAAGRycy9kb3ducmV2LnhtbFBLAQIUABQAAAAIAIdO4kDQAo1y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600700" cy="0"/>
                <wp:effectExtent l="0" t="9525" r="0" b="9525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.95pt;height:0pt;width:441pt;z-index:251660288;mso-width-relative:page;mso-height-relative:page;" filled="f" stroked="t" coordsize="21600,21600" o:gfxdata="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0bvK3RAAAABAEA&#10;AA8AAAAAAAAAAQAgAAAAIgAAAGRycy9kb3ducmV2LnhtbFBLAQIUABQAAAAIAIdO4kB8z1NL6AEA&#10;ANwDAAAOAAAAAAAAAAEAIAAAACA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sz w:val="28"/>
          <w:szCs w:val="28"/>
        </w:rPr>
        <w:t>日印发</w:t>
      </w:r>
    </w:p>
    <w:sectPr>
      <w:footerReference r:id="rId6" w:type="default"/>
      <w:pgSz w:w="11906" w:h="16838"/>
      <w:pgMar w:top="1814" w:right="1531" w:bottom="1758" w:left="1531" w:header="851" w:footer="1701" w:gutter="0"/>
      <w:pgNumType w:fmt="numberInDash"/>
      <w:cols w:space="720" w:num="1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A3423">
    <w:pPr>
      <w:pStyle w:val="7"/>
      <w:framePr w:wrap="around" w:vAnchor="text" w:hAnchor="margin" w:xAlign="outside" w:y="1"/>
      <w:ind w:left="210" w:leftChars="100" w:right="210" w:rightChars="100"/>
      <w:rPr>
        <w:rStyle w:val="14"/>
        <w:rFonts w:ascii="宋体" w:hAnsi="宋体"/>
        <w:sz w:val="28"/>
        <w:szCs w:val="28"/>
      </w:rPr>
    </w:pP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- 1 -</w:t>
    </w:r>
    <w:r>
      <w:rPr>
        <w:rStyle w:val="14"/>
        <w:rFonts w:ascii="宋体" w:hAnsi="宋体"/>
        <w:sz w:val="28"/>
        <w:szCs w:val="28"/>
      </w:rPr>
      <w:fldChar w:fldCharType="end"/>
    </w:r>
  </w:p>
  <w:p w14:paraId="6288A435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B4C1A">
    <w:pPr>
      <w:pStyle w:val="7"/>
      <w:framePr w:wrap="around" w:vAnchor="text" w:hAnchor="margin" w:xAlign="outside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650F9F4"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74B0A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905C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172A27"/>
    <w:rsid w:val="0000029F"/>
    <w:rsid w:val="000009A0"/>
    <w:rsid w:val="0000252D"/>
    <w:rsid w:val="0000478D"/>
    <w:rsid w:val="00004B2C"/>
    <w:rsid w:val="00004DB7"/>
    <w:rsid w:val="00004ECF"/>
    <w:rsid w:val="00004F8B"/>
    <w:rsid w:val="00010383"/>
    <w:rsid w:val="00014651"/>
    <w:rsid w:val="0001780E"/>
    <w:rsid w:val="000206E4"/>
    <w:rsid w:val="00024BCA"/>
    <w:rsid w:val="00026509"/>
    <w:rsid w:val="000319DB"/>
    <w:rsid w:val="00031CCC"/>
    <w:rsid w:val="000342DF"/>
    <w:rsid w:val="000375F1"/>
    <w:rsid w:val="000425F2"/>
    <w:rsid w:val="00047447"/>
    <w:rsid w:val="00047C2F"/>
    <w:rsid w:val="00051268"/>
    <w:rsid w:val="0005292D"/>
    <w:rsid w:val="00057E1D"/>
    <w:rsid w:val="00061F34"/>
    <w:rsid w:val="000640FE"/>
    <w:rsid w:val="000650CD"/>
    <w:rsid w:val="000679FC"/>
    <w:rsid w:val="000736C4"/>
    <w:rsid w:val="00076C03"/>
    <w:rsid w:val="00085F9C"/>
    <w:rsid w:val="000901C4"/>
    <w:rsid w:val="0009233B"/>
    <w:rsid w:val="0009372C"/>
    <w:rsid w:val="00095A43"/>
    <w:rsid w:val="0009622C"/>
    <w:rsid w:val="00097B13"/>
    <w:rsid w:val="000A091A"/>
    <w:rsid w:val="000A10E1"/>
    <w:rsid w:val="000A3342"/>
    <w:rsid w:val="000A57E7"/>
    <w:rsid w:val="000A769A"/>
    <w:rsid w:val="000B2597"/>
    <w:rsid w:val="000B3CC3"/>
    <w:rsid w:val="000B4952"/>
    <w:rsid w:val="000C441E"/>
    <w:rsid w:val="000D32A6"/>
    <w:rsid w:val="000D48B2"/>
    <w:rsid w:val="000D5BAF"/>
    <w:rsid w:val="000E0440"/>
    <w:rsid w:val="000E0D76"/>
    <w:rsid w:val="000E6BA4"/>
    <w:rsid w:val="000F40AA"/>
    <w:rsid w:val="000F6D8E"/>
    <w:rsid w:val="000F78B0"/>
    <w:rsid w:val="00102AFD"/>
    <w:rsid w:val="00104A21"/>
    <w:rsid w:val="001052BE"/>
    <w:rsid w:val="0011190D"/>
    <w:rsid w:val="00111D5E"/>
    <w:rsid w:val="00111E2E"/>
    <w:rsid w:val="00115360"/>
    <w:rsid w:val="00120281"/>
    <w:rsid w:val="00120959"/>
    <w:rsid w:val="00127303"/>
    <w:rsid w:val="00127E8F"/>
    <w:rsid w:val="00130E37"/>
    <w:rsid w:val="001336B5"/>
    <w:rsid w:val="001339A4"/>
    <w:rsid w:val="00135451"/>
    <w:rsid w:val="00140154"/>
    <w:rsid w:val="00143F50"/>
    <w:rsid w:val="00152058"/>
    <w:rsid w:val="00153F84"/>
    <w:rsid w:val="00157836"/>
    <w:rsid w:val="00162771"/>
    <w:rsid w:val="001646E7"/>
    <w:rsid w:val="0016621B"/>
    <w:rsid w:val="0016765E"/>
    <w:rsid w:val="00170026"/>
    <w:rsid w:val="0017127C"/>
    <w:rsid w:val="0017530A"/>
    <w:rsid w:val="0017552F"/>
    <w:rsid w:val="001821AB"/>
    <w:rsid w:val="0018257D"/>
    <w:rsid w:val="00183DC0"/>
    <w:rsid w:val="001857AD"/>
    <w:rsid w:val="00186701"/>
    <w:rsid w:val="00186708"/>
    <w:rsid w:val="001A29DC"/>
    <w:rsid w:val="001A7685"/>
    <w:rsid w:val="001B34EC"/>
    <w:rsid w:val="001B6049"/>
    <w:rsid w:val="001B75C2"/>
    <w:rsid w:val="001B7744"/>
    <w:rsid w:val="001C18AC"/>
    <w:rsid w:val="001C7056"/>
    <w:rsid w:val="001D29E9"/>
    <w:rsid w:val="001D5FE3"/>
    <w:rsid w:val="001E1301"/>
    <w:rsid w:val="001E31B5"/>
    <w:rsid w:val="001E50F3"/>
    <w:rsid w:val="001E79E0"/>
    <w:rsid w:val="001F0BCA"/>
    <w:rsid w:val="001F13C3"/>
    <w:rsid w:val="001F3421"/>
    <w:rsid w:val="001F3D6F"/>
    <w:rsid w:val="0020038C"/>
    <w:rsid w:val="002047C5"/>
    <w:rsid w:val="00206D46"/>
    <w:rsid w:val="0021153B"/>
    <w:rsid w:val="00211D7F"/>
    <w:rsid w:val="00213071"/>
    <w:rsid w:val="00213A49"/>
    <w:rsid w:val="00215B2E"/>
    <w:rsid w:val="00216791"/>
    <w:rsid w:val="002176E0"/>
    <w:rsid w:val="00223DE8"/>
    <w:rsid w:val="00230670"/>
    <w:rsid w:val="00235E83"/>
    <w:rsid w:val="002367D6"/>
    <w:rsid w:val="00236C3C"/>
    <w:rsid w:val="00237122"/>
    <w:rsid w:val="00241901"/>
    <w:rsid w:val="00241A30"/>
    <w:rsid w:val="002451CD"/>
    <w:rsid w:val="00245BD2"/>
    <w:rsid w:val="00253E92"/>
    <w:rsid w:val="00254935"/>
    <w:rsid w:val="00255188"/>
    <w:rsid w:val="00255983"/>
    <w:rsid w:val="00255D92"/>
    <w:rsid w:val="0025774F"/>
    <w:rsid w:val="00262194"/>
    <w:rsid w:val="0026592F"/>
    <w:rsid w:val="002740F7"/>
    <w:rsid w:val="00275659"/>
    <w:rsid w:val="002756E1"/>
    <w:rsid w:val="00276BFB"/>
    <w:rsid w:val="00281284"/>
    <w:rsid w:val="002828C8"/>
    <w:rsid w:val="00291235"/>
    <w:rsid w:val="002917D1"/>
    <w:rsid w:val="00291928"/>
    <w:rsid w:val="002920C6"/>
    <w:rsid w:val="00294D6C"/>
    <w:rsid w:val="00296ADE"/>
    <w:rsid w:val="00297278"/>
    <w:rsid w:val="002A118C"/>
    <w:rsid w:val="002A3436"/>
    <w:rsid w:val="002B346C"/>
    <w:rsid w:val="002B4DCE"/>
    <w:rsid w:val="002B69BA"/>
    <w:rsid w:val="002C164F"/>
    <w:rsid w:val="002C2FAB"/>
    <w:rsid w:val="002C407D"/>
    <w:rsid w:val="002C7D74"/>
    <w:rsid w:val="002D25E9"/>
    <w:rsid w:val="002E48BA"/>
    <w:rsid w:val="002E5A05"/>
    <w:rsid w:val="002F1537"/>
    <w:rsid w:val="002F2833"/>
    <w:rsid w:val="002F642A"/>
    <w:rsid w:val="002F6DE2"/>
    <w:rsid w:val="00300CD3"/>
    <w:rsid w:val="00300D11"/>
    <w:rsid w:val="00302A76"/>
    <w:rsid w:val="00310870"/>
    <w:rsid w:val="003206D0"/>
    <w:rsid w:val="00321A0A"/>
    <w:rsid w:val="00324475"/>
    <w:rsid w:val="003247FD"/>
    <w:rsid w:val="003259E4"/>
    <w:rsid w:val="003310F1"/>
    <w:rsid w:val="00333ACC"/>
    <w:rsid w:val="00334BE1"/>
    <w:rsid w:val="00335F21"/>
    <w:rsid w:val="00336B26"/>
    <w:rsid w:val="003423D5"/>
    <w:rsid w:val="00344483"/>
    <w:rsid w:val="00345829"/>
    <w:rsid w:val="00346351"/>
    <w:rsid w:val="003513DB"/>
    <w:rsid w:val="00351DF0"/>
    <w:rsid w:val="00353778"/>
    <w:rsid w:val="00353B1B"/>
    <w:rsid w:val="00354AEC"/>
    <w:rsid w:val="0035589F"/>
    <w:rsid w:val="00356B4B"/>
    <w:rsid w:val="0036015F"/>
    <w:rsid w:val="003601CF"/>
    <w:rsid w:val="00360581"/>
    <w:rsid w:val="0036118A"/>
    <w:rsid w:val="00364F57"/>
    <w:rsid w:val="003673CF"/>
    <w:rsid w:val="003675A3"/>
    <w:rsid w:val="003738D7"/>
    <w:rsid w:val="00376902"/>
    <w:rsid w:val="00377DCC"/>
    <w:rsid w:val="00385AD3"/>
    <w:rsid w:val="00386559"/>
    <w:rsid w:val="00392150"/>
    <w:rsid w:val="00392D84"/>
    <w:rsid w:val="00396CCA"/>
    <w:rsid w:val="003A002E"/>
    <w:rsid w:val="003A2210"/>
    <w:rsid w:val="003A30BE"/>
    <w:rsid w:val="003A374A"/>
    <w:rsid w:val="003A67E4"/>
    <w:rsid w:val="003A7C88"/>
    <w:rsid w:val="003B0EE1"/>
    <w:rsid w:val="003B71C5"/>
    <w:rsid w:val="003B73D0"/>
    <w:rsid w:val="003B7ED8"/>
    <w:rsid w:val="003C7F3F"/>
    <w:rsid w:val="003D7B27"/>
    <w:rsid w:val="003E0407"/>
    <w:rsid w:val="003E1CCE"/>
    <w:rsid w:val="003E2010"/>
    <w:rsid w:val="003E2762"/>
    <w:rsid w:val="003E442C"/>
    <w:rsid w:val="003E67AC"/>
    <w:rsid w:val="003E74EE"/>
    <w:rsid w:val="003E7B51"/>
    <w:rsid w:val="003F750F"/>
    <w:rsid w:val="00405E83"/>
    <w:rsid w:val="004118E7"/>
    <w:rsid w:val="00411954"/>
    <w:rsid w:val="00417A7F"/>
    <w:rsid w:val="00420DC7"/>
    <w:rsid w:val="00422C84"/>
    <w:rsid w:val="00426CC8"/>
    <w:rsid w:val="00433B0B"/>
    <w:rsid w:val="0043734B"/>
    <w:rsid w:val="0044109C"/>
    <w:rsid w:val="00444560"/>
    <w:rsid w:val="00444E5A"/>
    <w:rsid w:val="00447507"/>
    <w:rsid w:val="004526F8"/>
    <w:rsid w:val="0045274C"/>
    <w:rsid w:val="00453402"/>
    <w:rsid w:val="004535D1"/>
    <w:rsid w:val="00453E1E"/>
    <w:rsid w:val="00466DC8"/>
    <w:rsid w:val="00473A17"/>
    <w:rsid w:val="004751E3"/>
    <w:rsid w:val="00477160"/>
    <w:rsid w:val="00480C0B"/>
    <w:rsid w:val="00482894"/>
    <w:rsid w:val="0048723E"/>
    <w:rsid w:val="004902B3"/>
    <w:rsid w:val="00495D1D"/>
    <w:rsid w:val="00495FE8"/>
    <w:rsid w:val="004A3EE7"/>
    <w:rsid w:val="004A5936"/>
    <w:rsid w:val="004B0472"/>
    <w:rsid w:val="004B07EF"/>
    <w:rsid w:val="004B189A"/>
    <w:rsid w:val="004B195D"/>
    <w:rsid w:val="004B4AF4"/>
    <w:rsid w:val="004B57EC"/>
    <w:rsid w:val="004B64C1"/>
    <w:rsid w:val="004B6674"/>
    <w:rsid w:val="004C06D8"/>
    <w:rsid w:val="004C1207"/>
    <w:rsid w:val="004C183F"/>
    <w:rsid w:val="004C61A5"/>
    <w:rsid w:val="004C66BA"/>
    <w:rsid w:val="004D5265"/>
    <w:rsid w:val="004E28A8"/>
    <w:rsid w:val="004E3596"/>
    <w:rsid w:val="004E359C"/>
    <w:rsid w:val="004E53A2"/>
    <w:rsid w:val="004E7E0E"/>
    <w:rsid w:val="004F0B37"/>
    <w:rsid w:val="004F39E3"/>
    <w:rsid w:val="004F4F65"/>
    <w:rsid w:val="004F558D"/>
    <w:rsid w:val="004F6246"/>
    <w:rsid w:val="004F6AEE"/>
    <w:rsid w:val="004F6EF3"/>
    <w:rsid w:val="004F77FA"/>
    <w:rsid w:val="00500BC4"/>
    <w:rsid w:val="0050167B"/>
    <w:rsid w:val="005036A4"/>
    <w:rsid w:val="00503D8B"/>
    <w:rsid w:val="00504CF4"/>
    <w:rsid w:val="00511C58"/>
    <w:rsid w:val="00512BDB"/>
    <w:rsid w:val="00512E9C"/>
    <w:rsid w:val="00513577"/>
    <w:rsid w:val="0051435C"/>
    <w:rsid w:val="00515814"/>
    <w:rsid w:val="00515973"/>
    <w:rsid w:val="00520612"/>
    <w:rsid w:val="00520674"/>
    <w:rsid w:val="00533BEB"/>
    <w:rsid w:val="00533F1B"/>
    <w:rsid w:val="00534FCD"/>
    <w:rsid w:val="005412FA"/>
    <w:rsid w:val="00541D80"/>
    <w:rsid w:val="00544CA4"/>
    <w:rsid w:val="00545674"/>
    <w:rsid w:val="0054600B"/>
    <w:rsid w:val="0055048A"/>
    <w:rsid w:val="005511D0"/>
    <w:rsid w:val="00552A48"/>
    <w:rsid w:val="00553F90"/>
    <w:rsid w:val="0056763D"/>
    <w:rsid w:val="00567A7C"/>
    <w:rsid w:val="005704EC"/>
    <w:rsid w:val="00570673"/>
    <w:rsid w:val="0057362F"/>
    <w:rsid w:val="0057529E"/>
    <w:rsid w:val="00580644"/>
    <w:rsid w:val="00580AB2"/>
    <w:rsid w:val="0058710E"/>
    <w:rsid w:val="00587684"/>
    <w:rsid w:val="00587D77"/>
    <w:rsid w:val="005913E2"/>
    <w:rsid w:val="005925F1"/>
    <w:rsid w:val="00592D31"/>
    <w:rsid w:val="005A132B"/>
    <w:rsid w:val="005A2649"/>
    <w:rsid w:val="005B0760"/>
    <w:rsid w:val="005B53BA"/>
    <w:rsid w:val="005B6317"/>
    <w:rsid w:val="005B67DD"/>
    <w:rsid w:val="005B75CA"/>
    <w:rsid w:val="005C137B"/>
    <w:rsid w:val="005C2185"/>
    <w:rsid w:val="005C4ACA"/>
    <w:rsid w:val="005D0684"/>
    <w:rsid w:val="005D2E61"/>
    <w:rsid w:val="005D4A50"/>
    <w:rsid w:val="005E0ED3"/>
    <w:rsid w:val="005E2D2B"/>
    <w:rsid w:val="005E7213"/>
    <w:rsid w:val="005F3039"/>
    <w:rsid w:val="005F5033"/>
    <w:rsid w:val="005F50E7"/>
    <w:rsid w:val="0060102E"/>
    <w:rsid w:val="0060124E"/>
    <w:rsid w:val="0061464B"/>
    <w:rsid w:val="006204F0"/>
    <w:rsid w:val="006273D8"/>
    <w:rsid w:val="00631963"/>
    <w:rsid w:val="00633D8E"/>
    <w:rsid w:val="00634460"/>
    <w:rsid w:val="00635AFD"/>
    <w:rsid w:val="006437E6"/>
    <w:rsid w:val="00643F96"/>
    <w:rsid w:val="006443B8"/>
    <w:rsid w:val="006501B7"/>
    <w:rsid w:val="00651715"/>
    <w:rsid w:val="00652DC5"/>
    <w:rsid w:val="00655C08"/>
    <w:rsid w:val="00661ACE"/>
    <w:rsid w:val="006709C1"/>
    <w:rsid w:val="006754DC"/>
    <w:rsid w:val="006756CB"/>
    <w:rsid w:val="0067685E"/>
    <w:rsid w:val="00680025"/>
    <w:rsid w:val="006819D6"/>
    <w:rsid w:val="00682AE4"/>
    <w:rsid w:val="00686491"/>
    <w:rsid w:val="00686DC3"/>
    <w:rsid w:val="00693B74"/>
    <w:rsid w:val="006943F8"/>
    <w:rsid w:val="006950BF"/>
    <w:rsid w:val="00696521"/>
    <w:rsid w:val="00697369"/>
    <w:rsid w:val="006A0DBD"/>
    <w:rsid w:val="006A3EC8"/>
    <w:rsid w:val="006A50C1"/>
    <w:rsid w:val="006B0177"/>
    <w:rsid w:val="006B3E76"/>
    <w:rsid w:val="006B488A"/>
    <w:rsid w:val="006B689D"/>
    <w:rsid w:val="006C2263"/>
    <w:rsid w:val="006C4454"/>
    <w:rsid w:val="006C5B0B"/>
    <w:rsid w:val="006D0124"/>
    <w:rsid w:val="006D0FF5"/>
    <w:rsid w:val="006D35EE"/>
    <w:rsid w:val="006D3A93"/>
    <w:rsid w:val="006E4FEA"/>
    <w:rsid w:val="006E605A"/>
    <w:rsid w:val="006E61CC"/>
    <w:rsid w:val="006E64A6"/>
    <w:rsid w:val="006F5A7B"/>
    <w:rsid w:val="00701F06"/>
    <w:rsid w:val="007032D7"/>
    <w:rsid w:val="007065D4"/>
    <w:rsid w:val="0070705C"/>
    <w:rsid w:val="00710906"/>
    <w:rsid w:val="00710F7F"/>
    <w:rsid w:val="00711787"/>
    <w:rsid w:val="00716586"/>
    <w:rsid w:val="00716F13"/>
    <w:rsid w:val="007177E5"/>
    <w:rsid w:val="00717A53"/>
    <w:rsid w:val="0072278A"/>
    <w:rsid w:val="00723887"/>
    <w:rsid w:val="007263EF"/>
    <w:rsid w:val="00727C20"/>
    <w:rsid w:val="00730C7F"/>
    <w:rsid w:val="00731095"/>
    <w:rsid w:val="00733D72"/>
    <w:rsid w:val="00735D5A"/>
    <w:rsid w:val="00736892"/>
    <w:rsid w:val="0073757B"/>
    <w:rsid w:val="00744D31"/>
    <w:rsid w:val="00745733"/>
    <w:rsid w:val="007574DD"/>
    <w:rsid w:val="007577FE"/>
    <w:rsid w:val="0076564B"/>
    <w:rsid w:val="00765978"/>
    <w:rsid w:val="00766A9A"/>
    <w:rsid w:val="0077241F"/>
    <w:rsid w:val="0077632D"/>
    <w:rsid w:val="00777975"/>
    <w:rsid w:val="00783007"/>
    <w:rsid w:val="007845F6"/>
    <w:rsid w:val="00786BB4"/>
    <w:rsid w:val="00790D71"/>
    <w:rsid w:val="00792E41"/>
    <w:rsid w:val="0079341A"/>
    <w:rsid w:val="0079440F"/>
    <w:rsid w:val="00796973"/>
    <w:rsid w:val="007A0B66"/>
    <w:rsid w:val="007A1357"/>
    <w:rsid w:val="007A2108"/>
    <w:rsid w:val="007A25B2"/>
    <w:rsid w:val="007A36F4"/>
    <w:rsid w:val="007B1CCC"/>
    <w:rsid w:val="007B4194"/>
    <w:rsid w:val="007B5E94"/>
    <w:rsid w:val="007C05A8"/>
    <w:rsid w:val="007C1EF5"/>
    <w:rsid w:val="007C2245"/>
    <w:rsid w:val="007C4288"/>
    <w:rsid w:val="007C5B5D"/>
    <w:rsid w:val="007C6304"/>
    <w:rsid w:val="007C68B3"/>
    <w:rsid w:val="007D30E9"/>
    <w:rsid w:val="007D47EA"/>
    <w:rsid w:val="007D5D12"/>
    <w:rsid w:val="007D6CC9"/>
    <w:rsid w:val="007D7355"/>
    <w:rsid w:val="007E60F6"/>
    <w:rsid w:val="007F17A0"/>
    <w:rsid w:val="007F1A2A"/>
    <w:rsid w:val="007F266C"/>
    <w:rsid w:val="007F379B"/>
    <w:rsid w:val="008039E7"/>
    <w:rsid w:val="008104ED"/>
    <w:rsid w:val="00813E57"/>
    <w:rsid w:val="00815E37"/>
    <w:rsid w:val="0082269A"/>
    <w:rsid w:val="00824FD1"/>
    <w:rsid w:val="0082684D"/>
    <w:rsid w:val="00831E28"/>
    <w:rsid w:val="00832F28"/>
    <w:rsid w:val="00833F2C"/>
    <w:rsid w:val="008342E5"/>
    <w:rsid w:val="0083531C"/>
    <w:rsid w:val="00842E0A"/>
    <w:rsid w:val="00844356"/>
    <w:rsid w:val="0084448C"/>
    <w:rsid w:val="00846A33"/>
    <w:rsid w:val="00851805"/>
    <w:rsid w:val="0085389B"/>
    <w:rsid w:val="00854529"/>
    <w:rsid w:val="00855A7D"/>
    <w:rsid w:val="00856D6A"/>
    <w:rsid w:val="00860240"/>
    <w:rsid w:val="00861FBF"/>
    <w:rsid w:val="00866EAB"/>
    <w:rsid w:val="008704A0"/>
    <w:rsid w:val="00873BE3"/>
    <w:rsid w:val="008751A3"/>
    <w:rsid w:val="008755E6"/>
    <w:rsid w:val="00876101"/>
    <w:rsid w:val="00877AAE"/>
    <w:rsid w:val="00883525"/>
    <w:rsid w:val="0088555B"/>
    <w:rsid w:val="00886D85"/>
    <w:rsid w:val="0088749F"/>
    <w:rsid w:val="008876E7"/>
    <w:rsid w:val="0089091F"/>
    <w:rsid w:val="00892030"/>
    <w:rsid w:val="00893D77"/>
    <w:rsid w:val="00894181"/>
    <w:rsid w:val="00895BD7"/>
    <w:rsid w:val="008964B8"/>
    <w:rsid w:val="008A18F7"/>
    <w:rsid w:val="008A42D0"/>
    <w:rsid w:val="008A5E7A"/>
    <w:rsid w:val="008B12BD"/>
    <w:rsid w:val="008B57D4"/>
    <w:rsid w:val="008B5852"/>
    <w:rsid w:val="008B6958"/>
    <w:rsid w:val="008B7B9F"/>
    <w:rsid w:val="008C479F"/>
    <w:rsid w:val="008C5CE2"/>
    <w:rsid w:val="008C6496"/>
    <w:rsid w:val="008C6684"/>
    <w:rsid w:val="008C7567"/>
    <w:rsid w:val="008D05D7"/>
    <w:rsid w:val="008D454A"/>
    <w:rsid w:val="008D5116"/>
    <w:rsid w:val="008D5BD6"/>
    <w:rsid w:val="008D7744"/>
    <w:rsid w:val="008E015E"/>
    <w:rsid w:val="008E0B58"/>
    <w:rsid w:val="008E4A84"/>
    <w:rsid w:val="008F00C6"/>
    <w:rsid w:val="008F2631"/>
    <w:rsid w:val="008F27A5"/>
    <w:rsid w:val="008F6140"/>
    <w:rsid w:val="008F62C9"/>
    <w:rsid w:val="008F6A3D"/>
    <w:rsid w:val="00905577"/>
    <w:rsid w:val="00907FA6"/>
    <w:rsid w:val="00912E29"/>
    <w:rsid w:val="00913434"/>
    <w:rsid w:val="00916D42"/>
    <w:rsid w:val="00916E88"/>
    <w:rsid w:val="00917C3A"/>
    <w:rsid w:val="00920CDB"/>
    <w:rsid w:val="0092107C"/>
    <w:rsid w:val="0092108F"/>
    <w:rsid w:val="00922158"/>
    <w:rsid w:val="009236E7"/>
    <w:rsid w:val="00926CCD"/>
    <w:rsid w:val="00926F3E"/>
    <w:rsid w:val="00927C3C"/>
    <w:rsid w:val="00930A88"/>
    <w:rsid w:val="00932890"/>
    <w:rsid w:val="00933CD6"/>
    <w:rsid w:val="009342DB"/>
    <w:rsid w:val="009375B8"/>
    <w:rsid w:val="00941BEB"/>
    <w:rsid w:val="0094220A"/>
    <w:rsid w:val="00944CAE"/>
    <w:rsid w:val="0094522B"/>
    <w:rsid w:val="009535F8"/>
    <w:rsid w:val="0095504D"/>
    <w:rsid w:val="00960956"/>
    <w:rsid w:val="0096358A"/>
    <w:rsid w:val="00971D46"/>
    <w:rsid w:val="009723F7"/>
    <w:rsid w:val="00973A7B"/>
    <w:rsid w:val="009813F1"/>
    <w:rsid w:val="00985902"/>
    <w:rsid w:val="009869F2"/>
    <w:rsid w:val="00986CF2"/>
    <w:rsid w:val="0099163F"/>
    <w:rsid w:val="0099175C"/>
    <w:rsid w:val="00991E09"/>
    <w:rsid w:val="009925EC"/>
    <w:rsid w:val="00992699"/>
    <w:rsid w:val="009935BF"/>
    <w:rsid w:val="009A07AC"/>
    <w:rsid w:val="009A0D90"/>
    <w:rsid w:val="009A178A"/>
    <w:rsid w:val="009A2223"/>
    <w:rsid w:val="009A4421"/>
    <w:rsid w:val="009A4A98"/>
    <w:rsid w:val="009B3CAF"/>
    <w:rsid w:val="009B3DB3"/>
    <w:rsid w:val="009B4500"/>
    <w:rsid w:val="009B79F5"/>
    <w:rsid w:val="009C154E"/>
    <w:rsid w:val="009C427D"/>
    <w:rsid w:val="009C6211"/>
    <w:rsid w:val="009C6548"/>
    <w:rsid w:val="009C6F81"/>
    <w:rsid w:val="009C7725"/>
    <w:rsid w:val="009D1A4E"/>
    <w:rsid w:val="009D50FC"/>
    <w:rsid w:val="009D6A66"/>
    <w:rsid w:val="009E0659"/>
    <w:rsid w:val="009E08AD"/>
    <w:rsid w:val="009E58DC"/>
    <w:rsid w:val="009E601A"/>
    <w:rsid w:val="009F2DFD"/>
    <w:rsid w:val="009F37FD"/>
    <w:rsid w:val="00A00AE2"/>
    <w:rsid w:val="00A01D83"/>
    <w:rsid w:val="00A04722"/>
    <w:rsid w:val="00A05659"/>
    <w:rsid w:val="00A13284"/>
    <w:rsid w:val="00A13918"/>
    <w:rsid w:val="00A13D89"/>
    <w:rsid w:val="00A150B6"/>
    <w:rsid w:val="00A20BCA"/>
    <w:rsid w:val="00A21027"/>
    <w:rsid w:val="00A31BE0"/>
    <w:rsid w:val="00A3490C"/>
    <w:rsid w:val="00A34C8A"/>
    <w:rsid w:val="00A405CC"/>
    <w:rsid w:val="00A4222B"/>
    <w:rsid w:val="00A427F2"/>
    <w:rsid w:val="00A44123"/>
    <w:rsid w:val="00A4468A"/>
    <w:rsid w:val="00A46153"/>
    <w:rsid w:val="00A5161C"/>
    <w:rsid w:val="00A54D95"/>
    <w:rsid w:val="00A60234"/>
    <w:rsid w:val="00A607BA"/>
    <w:rsid w:val="00A60D2D"/>
    <w:rsid w:val="00A6258D"/>
    <w:rsid w:val="00A62E18"/>
    <w:rsid w:val="00A67F09"/>
    <w:rsid w:val="00A737B7"/>
    <w:rsid w:val="00A73D3F"/>
    <w:rsid w:val="00A83BD9"/>
    <w:rsid w:val="00A845C0"/>
    <w:rsid w:val="00A8544A"/>
    <w:rsid w:val="00A855FA"/>
    <w:rsid w:val="00A9022F"/>
    <w:rsid w:val="00A912E0"/>
    <w:rsid w:val="00A93751"/>
    <w:rsid w:val="00A95F5C"/>
    <w:rsid w:val="00AB16C5"/>
    <w:rsid w:val="00AB4FAD"/>
    <w:rsid w:val="00AB58CF"/>
    <w:rsid w:val="00AC0AB7"/>
    <w:rsid w:val="00AC6037"/>
    <w:rsid w:val="00AC72C1"/>
    <w:rsid w:val="00AC76FC"/>
    <w:rsid w:val="00AD39C1"/>
    <w:rsid w:val="00AD5A99"/>
    <w:rsid w:val="00AE0B29"/>
    <w:rsid w:val="00AE1E29"/>
    <w:rsid w:val="00AE2273"/>
    <w:rsid w:val="00AF0180"/>
    <w:rsid w:val="00AF26DB"/>
    <w:rsid w:val="00B00C1C"/>
    <w:rsid w:val="00B01EF4"/>
    <w:rsid w:val="00B072F6"/>
    <w:rsid w:val="00B076B9"/>
    <w:rsid w:val="00B14416"/>
    <w:rsid w:val="00B25A4C"/>
    <w:rsid w:val="00B26F3E"/>
    <w:rsid w:val="00B27F5C"/>
    <w:rsid w:val="00B34281"/>
    <w:rsid w:val="00B343CA"/>
    <w:rsid w:val="00B37F7F"/>
    <w:rsid w:val="00B41A8E"/>
    <w:rsid w:val="00B41D4E"/>
    <w:rsid w:val="00B4698F"/>
    <w:rsid w:val="00B5232C"/>
    <w:rsid w:val="00B5338F"/>
    <w:rsid w:val="00B63B61"/>
    <w:rsid w:val="00B65522"/>
    <w:rsid w:val="00B673EB"/>
    <w:rsid w:val="00B71AF7"/>
    <w:rsid w:val="00B764A5"/>
    <w:rsid w:val="00B80182"/>
    <w:rsid w:val="00B83D3F"/>
    <w:rsid w:val="00B871B3"/>
    <w:rsid w:val="00B91544"/>
    <w:rsid w:val="00B94BBD"/>
    <w:rsid w:val="00B96652"/>
    <w:rsid w:val="00B970ED"/>
    <w:rsid w:val="00BA1576"/>
    <w:rsid w:val="00BA41C6"/>
    <w:rsid w:val="00BA570C"/>
    <w:rsid w:val="00BB53A1"/>
    <w:rsid w:val="00BC1905"/>
    <w:rsid w:val="00BC2BA5"/>
    <w:rsid w:val="00BC2F54"/>
    <w:rsid w:val="00BC6208"/>
    <w:rsid w:val="00BC6DFA"/>
    <w:rsid w:val="00BD0BBD"/>
    <w:rsid w:val="00BD19DE"/>
    <w:rsid w:val="00BD1F9F"/>
    <w:rsid w:val="00BD4C40"/>
    <w:rsid w:val="00BE27D3"/>
    <w:rsid w:val="00BE4D71"/>
    <w:rsid w:val="00BF4A80"/>
    <w:rsid w:val="00C01658"/>
    <w:rsid w:val="00C041E9"/>
    <w:rsid w:val="00C0470F"/>
    <w:rsid w:val="00C061B8"/>
    <w:rsid w:val="00C10E5F"/>
    <w:rsid w:val="00C125E8"/>
    <w:rsid w:val="00C15741"/>
    <w:rsid w:val="00C1631A"/>
    <w:rsid w:val="00C16924"/>
    <w:rsid w:val="00C20484"/>
    <w:rsid w:val="00C24460"/>
    <w:rsid w:val="00C270EF"/>
    <w:rsid w:val="00C30CBF"/>
    <w:rsid w:val="00C3256F"/>
    <w:rsid w:val="00C32B43"/>
    <w:rsid w:val="00C36E6A"/>
    <w:rsid w:val="00C46C61"/>
    <w:rsid w:val="00C5083B"/>
    <w:rsid w:val="00C50E8D"/>
    <w:rsid w:val="00C51BC0"/>
    <w:rsid w:val="00C53ADC"/>
    <w:rsid w:val="00C54355"/>
    <w:rsid w:val="00C5478B"/>
    <w:rsid w:val="00C57665"/>
    <w:rsid w:val="00C60266"/>
    <w:rsid w:val="00C6033E"/>
    <w:rsid w:val="00C61E42"/>
    <w:rsid w:val="00C62179"/>
    <w:rsid w:val="00C642BF"/>
    <w:rsid w:val="00C70B56"/>
    <w:rsid w:val="00C70FF1"/>
    <w:rsid w:val="00C71D99"/>
    <w:rsid w:val="00C7489E"/>
    <w:rsid w:val="00C75214"/>
    <w:rsid w:val="00C83B1B"/>
    <w:rsid w:val="00C850C0"/>
    <w:rsid w:val="00C85F81"/>
    <w:rsid w:val="00C9156F"/>
    <w:rsid w:val="00C95045"/>
    <w:rsid w:val="00C978CF"/>
    <w:rsid w:val="00CA2671"/>
    <w:rsid w:val="00CA2E5D"/>
    <w:rsid w:val="00CA4EC7"/>
    <w:rsid w:val="00CA6FBF"/>
    <w:rsid w:val="00CA71DD"/>
    <w:rsid w:val="00CA782F"/>
    <w:rsid w:val="00CB1CCE"/>
    <w:rsid w:val="00CB2482"/>
    <w:rsid w:val="00CC26EE"/>
    <w:rsid w:val="00CC26FB"/>
    <w:rsid w:val="00CC76B0"/>
    <w:rsid w:val="00CD0AA0"/>
    <w:rsid w:val="00CD2E77"/>
    <w:rsid w:val="00CD37D6"/>
    <w:rsid w:val="00CD5FD5"/>
    <w:rsid w:val="00CE27BB"/>
    <w:rsid w:val="00CE4B31"/>
    <w:rsid w:val="00CF2A0B"/>
    <w:rsid w:val="00D01D87"/>
    <w:rsid w:val="00D05F02"/>
    <w:rsid w:val="00D11F5B"/>
    <w:rsid w:val="00D1560C"/>
    <w:rsid w:val="00D30AC4"/>
    <w:rsid w:val="00D332C2"/>
    <w:rsid w:val="00D353EB"/>
    <w:rsid w:val="00D41B98"/>
    <w:rsid w:val="00D47BD3"/>
    <w:rsid w:val="00D5082F"/>
    <w:rsid w:val="00D50E01"/>
    <w:rsid w:val="00D53A4A"/>
    <w:rsid w:val="00D54000"/>
    <w:rsid w:val="00D552B4"/>
    <w:rsid w:val="00D57FD7"/>
    <w:rsid w:val="00D60417"/>
    <w:rsid w:val="00D662FF"/>
    <w:rsid w:val="00D67DA1"/>
    <w:rsid w:val="00D71B3A"/>
    <w:rsid w:val="00D74AD2"/>
    <w:rsid w:val="00D74E69"/>
    <w:rsid w:val="00D75237"/>
    <w:rsid w:val="00D803EF"/>
    <w:rsid w:val="00D844BB"/>
    <w:rsid w:val="00D9213A"/>
    <w:rsid w:val="00D965ED"/>
    <w:rsid w:val="00D97C8C"/>
    <w:rsid w:val="00DA5219"/>
    <w:rsid w:val="00DA52B2"/>
    <w:rsid w:val="00DA7637"/>
    <w:rsid w:val="00DB2D55"/>
    <w:rsid w:val="00DB4248"/>
    <w:rsid w:val="00DB56CB"/>
    <w:rsid w:val="00DB74E1"/>
    <w:rsid w:val="00DC0120"/>
    <w:rsid w:val="00DC2D76"/>
    <w:rsid w:val="00DC3B58"/>
    <w:rsid w:val="00DD127E"/>
    <w:rsid w:val="00DD248B"/>
    <w:rsid w:val="00DD3D63"/>
    <w:rsid w:val="00DD65D9"/>
    <w:rsid w:val="00DD7D88"/>
    <w:rsid w:val="00DE4FCA"/>
    <w:rsid w:val="00DE598F"/>
    <w:rsid w:val="00DE6B16"/>
    <w:rsid w:val="00DE70D9"/>
    <w:rsid w:val="00DF5A32"/>
    <w:rsid w:val="00DF6D49"/>
    <w:rsid w:val="00E0571A"/>
    <w:rsid w:val="00E064A3"/>
    <w:rsid w:val="00E06EEC"/>
    <w:rsid w:val="00E07DF4"/>
    <w:rsid w:val="00E10F5C"/>
    <w:rsid w:val="00E13ABF"/>
    <w:rsid w:val="00E1570D"/>
    <w:rsid w:val="00E26421"/>
    <w:rsid w:val="00E268C4"/>
    <w:rsid w:val="00E2712D"/>
    <w:rsid w:val="00E307DA"/>
    <w:rsid w:val="00E337D9"/>
    <w:rsid w:val="00E36E59"/>
    <w:rsid w:val="00E44AB6"/>
    <w:rsid w:val="00E500A5"/>
    <w:rsid w:val="00E51CA3"/>
    <w:rsid w:val="00E5237C"/>
    <w:rsid w:val="00E53457"/>
    <w:rsid w:val="00E536FF"/>
    <w:rsid w:val="00E54F60"/>
    <w:rsid w:val="00E55375"/>
    <w:rsid w:val="00E61536"/>
    <w:rsid w:val="00E61638"/>
    <w:rsid w:val="00E64874"/>
    <w:rsid w:val="00E649C3"/>
    <w:rsid w:val="00E64DE6"/>
    <w:rsid w:val="00E70C2D"/>
    <w:rsid w:val="00E7382D"/>
    <w:rsid w:val="00E7445B"/>
    <w:rsid w:val="00E75D60"/>
    <w:rsid w:val="00E90E29"/>
    <w:rsid w:val="00E93078"/>
    <w:rsid w:val="00E933EC"/>
    <w:rsid w:val="00E96569"/>
    <w:rsid w:val="00E9703D"/>
    <w:rsid w:val="00EA311C"/>
    <w:rsid w:val="00EA45CB"/>
    <w:rsid w:val="00EB1967"/>
    <w:rsid w:val="00EB2F59"/>
    <w:rsid w:val="00EB44FB"/>
    <w:rsid w:val="00EB5090"/>
    <w:rsid w:val="00EB5144"/>
    <w:rsid w:val="00EC0093"/>
    <w:rsid w:val="00EC71EF"/>
    <w:rsid w:val="00EC79B9"/>
    <w:rsid w:val="00ED0E9E"/>
    <w:rsid w:val="00ED1DD7"/>
    <w:rsid w:val="00ED27B1"/>
    <w:rsid w:val="00ED7072"/>
    <w:rsid w:val="00EE00E0"/>
    <w:rsid w:val="00EE28A3"/>
    <w:rsid w:val="00EE59E6"/>
    <w:rsid w:val="00EF122B"/>
    <w:rsid w:val="00EF13BF"/>
    <w:rsid w:val="00EF2444"/>
    <w:rsid w:val="00EF5BAF"/>
    <w:rsid w:val="00EF7202"/>
    <w:rsid w:val="00F010F4"/>
    <w:rsid w:val="00F030C3"/>
    <w:rsid w:val="00F04452"/>
    <w:rsid w:val="00F04B2A"/>
    <w:rsid w:val="00F06321"/>
    <w:rsid w:val="00F124A4"/>
    <w:rsid w:val="00F14C4D"/>
    <w:rsid w:val="00F15621"/>
    <w:rsid w:val="00F202EB"/>
    <w:rsid w:val="00F24633"/>
    <w:rsid w:val="00F246CD"/>
    <w:rsid w:val="00F27153"/>
    <w:rsid w:val="00F301DE"/>
    <w:rsid w:val="00F310D3"/>
    <w:rsid w:val="00F32D6E"/>
    <w:rsid w:val="00F3425B"/>
    <w:rsid w:val="00F40013"/>
    <w:rsid w:val="00F40415"/>
    <w:rsid w:val="00F43DC6"/>
    <w:rsid w:val="00F46C03"/>
    <w:rsid w:val="00F4737F"/>
    <w:rsid w:val="00F505CE"/>
    <w:rsid w:val="00F5124C"/>
    <w:rsid w:val="00F516C5"/>
    <w:rsid w:val="00F531D0"/>
    <w:rsid w:val="00F547B9"/>
    <w:rsid w:val="00F603F7"/>
    <w:rsid w:val="00F635B8"/>
    <w:rsid w:val="00F64CAB"/>
    <w:rsid w:val="00F6513D"/>
    <w:rsid w:val="00F6551C"/>
    <w:rsid w:val="00F65B54"/>
    <w:rsid w:val="00F67E8B"/>
    <w:rsid w:val="00F714F1"/>
    <w:rsid w:val="00F73857"/>
    <w:rsid w:val="00F805FE"/>
    <w:rsid w:val="00F92312"/>
    <w:rsid w:val="00FA2379"/>
    <w:rsid w:val="00FA2837"/>
    <w:rsid w:val="00FB0D57"/>
    <w:rsid w:val="00FB267E"/>
    <w:rsid w:val="00FB2887"/>
    <w:rsid w:val="00FB2C37"/>
    <w:rsid w:val="00FB2D0D"/>
    <w:rsid w:val="00FB434B"/>
    <w:rsid w:val="00FB6EC0"/>
    <w:rsid w:val="00FB715C"/>
    <w:rsid w:val="00FC1B65"/>
    <w:rsid w:val="00FC3658"/>
    <w:rsid w:val="00FC3929"/>
    <w:rsid w:val="00FC443E"/>
    <w:rsid w:val="00FD5A78"/>
    <w:rsid w:val="00FD6E80"/>
    <w:rsid w:val="00FE331D"/>
    <w:rsid w:val="00FE44E5"/>
    <w:rsid w:val="00FE6430"/>
    <w:rsid w:val="00FF14C9"/>
    <w:rsid w:val="00FF1853"/>
    <w:rsid w:val="00FF4852"/>
    <w:rsid w:val="00FF4C87"/>
    <w:rsid w:val="00FF5919"/>
    <w:rsid w:val="05F460F1"/>
    <w:rsid w:val="20D5741D"/>
    <w:rsid w:val="25740487"/>
    <w:rsid w:val="2BA5305F"/>
    <w:rsid w:val="2F201C91"/>
    <w:rsid w:val="33B376F6"/>
    <w:rsid w:val="36AC3C72"/>
    <w:rsid w:val="37DD1080"/>
    <w:rsid w:val="38BD6FD3"/>
    <w:rsid w:val="39D50FD6"/>
    <w:rsid w:val="451C62B4"/>
    <w:rsid w:val="49C66666"/>
    <w:rsid w:val="586552F5"/>
    <w:rsid w:val="5ECC62FB"/>
    <w:rsid w:val="6164D18F"/>
    <w:rsid w:val="6F3B9264"/>
    <w:rsid w:val="70985276"/>
    <w:rsid w:val="7A9F13F9"/>
    <w:rsid w:val="FAB9D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 Char Char Char Char1 Char Char Char Char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6">
    <w:name w:val="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_Style 26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customStyle="1" w:styleId="19">
    <w:name w:val=" 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sz w:val="24"/>
      <w:szCs w:val="24"/>
      <w:lang w:eastAsia="en-US"/>
    </w:rPr>
  </w:style>
  <w:style w:type="paragraph" w:customStyle="1" w:styleId="20">
    <w:name w:val="Char Char Char"/>
    <w:basedOn w:val="1"/>
    <w:qFormat/>
    <w:uiPriority w:val="0"/>
    <w:pPr>
      <w:widowControl/>
      <w:spacing w:after="20"/>
      <w:jc w:val="left"/>
    </w:pPr>
    <w:rPr>
      <w:szCs w:val="24"/>
    </w:rPr>
  </w:style>
  <w:style w:type="character" w:customStyle="1" w:styleId="21">
    <w:name w:val="font51"/>
    <w:qFormat/>
    <w:uiPriority w:val="0"/>
    <w:rPr>
      <w:rFonts w:hint="eastAsia" w:ascii="仿宋_GB2312" w:hAnsi="Calibri" w:eastAsia="仿宋_GB2312" w:cs="仿宋_GB2312"/>
      <w:color w:val="000000"/>
      <w:sz w:val="20"/>
      <w:szCs w:val="20"/>
      <w:u w:val="none"/>
    </w:rPr>
  </w:style>
  <w:style w:type="character" w:customStyle="1" w:styleId="22">
    <w:name w:val="font8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ma/D:\WPS%20Office\12.1.0.24031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seeyon</Company>
  <Pages>7</Pages>
  <Words>4</Words>
  <Characters>28</Characters>
  <Lines>1</Lines>
  <Paragraphs>1</Paragraphs>
  <TotalTime>2</TotalTime>
  <ScaleCrop>false</ScaleCrop>
  <LinksUpToDate>false</LinksUpToDate>
  <CharactersWithSpaces>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2017-12-14T01:41:00Z</dcterms:created>
  <dc:creator>yzp</dc:creator>
  <cp:lastModifiedBy>suma</cp:lastModifiedBy>
  <cp:lastPrinted>2017-12-07T08:09:00Z</cp:lastPrinted>
  <dcterms:modified xsi:type="dcterms:W3CDTF">2026-06-12T18:47:17Z</dcterms:modified>
  <dc:title>汇报提纲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eyJoZGlkIjoiYTU0YmUxNzdmNDI4YzZiYTFiMzgzMDZiODY5ZTVjOGMiLCJ1c2VySWQiOiIxNDg1MDk1NjczIn0=</vt:lpwstr>
  </property>
  <property fmtid="{D5CDD505-2E9C-101B-9397-08002B2CF9AE}" pid="4" name="ICV">
    <vt:lpwstr>E5F504490D7D885D4AE32B6A0C984444_43</vt:lpwstr>
  </property>
</Properties>
</file>